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4D3F97" w14:textId="68DABC42" w:rsidR="00C2798A" w:rsidRPr="00D548A1" w:rsidRDefault="00C2798A" w:rsidP="007D380B">
      <w:pPr>
        <w:pStyle w:val="AttachmentHeading"/>
        <w:bidi/>
        <w:outlineLvl w:val="9"/>
        <w:rPr>
          <w:b w:val="0"/>
          <w:bCs/>
          <w:szCs w:val="24"/>
        </w:rPr>
      </w:pPr>
    </w:p>
    <w:tbl>
      <w:tblPr>
        <w:tblStyle w:val="TableGrid"/>
        <w:bidiVisual/>
        <w:tblW w:w="9364" w:type="dxa"/>
        <w:tblInd w:w="-5" w:type="dxa"/>
        <w:tblLook w:val="04A0" w:firstRow="1" w:lastRow="0" w:firstColumn="1" w:lastColumn="0" w:noHBand="0" w:noVBand="1"/>
      </w:tblPr>
      <w:tblGrid>
        <w:gridCol w:w="270"/>
        <w:gridCol w:w="1615"/>
        <w:gridCol w:w="2507"/>
        <w:gridCol w:w="13"/>
        <w:gridCol w:w="419"/>
        <w:gridCol w:w="391"/>
        <w:gridCol w:w="1710"/>
        <w:gridCol w:w="357"/>
        <w:gridCol w:w="426"/>
        <w:gridCol w:w="1377"/>
        <w:gridCol w:w="43"/>
        <w:gridCol w:w="217"/>
        <w:gridCol w:w="19"/>
      </w:tblGrid>
      <w:tr w:rsidR="00B575BB" w:rsidRPr="009D5217" w14:paraId="74A657F1" w14:textId="77777777" w:rsidTr="001A72B2">
        <w:trPr>
          <w:gridAfter w:val="1"/>
          <w:wAfter w:w="19" w:type="dxa"/>
          <w:trHeight w:val="576"/>
        </w:trPr>
        <w:tc>
          <w:tcPr>
            <w:tcW w:w="9345" w:type="dxa"/>
            <w:gridSpan w:val="12"/>
            <w:vAlign w:val="center"/>
          </w:tcPr>
          <w:p w14:paraId="3D8D669D" w14:textId="01474B28" w:rsidR="00B575BB" w:rsidRPr="009E2EF4" w:rsidRDefault="004D3576" w:rsidP="004D3576">
            <w:pPr>
              <w:bidi/>
              <w:spacing w:before="40"/>
              <w:jc w:val="center"/>
              <w:rPr>
                <w:rFonts w:eastAsia="Arial"/>
                <w:bCs/>
                <w:color w:val="000000"/>
                <w:sz w:val="28"/>
                <w:szCs w:val="28"/>
              </w:rPr>
            </w:pPr>
            <w:r>
              <w:rPr>
                <w:rFonts w:eastAsia="Arial" w:hint="cs"/>
                <w:bCs/>
                <w:color w:val="000000"/>
                <w:sz w:val="28"/>
                <w:szCs w:val="28"/>
                <w:rtl/>
              </w:rPr>
              <w:t xml:space="preserve">تقرير مراقبة </w:t>
            </w:r>
            <w:r w:rsidR="009E2EF4" w:rsidRPr="009E2EF4">
              <w:rPr>
                <w:rFonts w:eastAsia="Arial" w:hint="cs"/>
                <w:bCs/>
                <w:color w:val="000000"/>
                <w:sz w:val="28"/>
                <w:szCs w:val="28"/>
                <w:rtl/>
              </w:rPr>
              <w:t>موقع</w:t>
            </w:r>
          </w:p>
        </w:tc>
      </w:tr>
      <w:tr w:rsidR="004402ED" w:rsidRPr="009D5217" w14:paraId="5F11B34F" w14:textId="77777777" w:rsidTr="001A72B2">
        <w:trPr>
          <w:gridAfter w:val="1"/>
          <w:wAfter w:w="19" w:type="dxa"/>
          <w:trHeight w:val="576"/>
        </w:trPr>
        <w:tc>
          <w:tcPr>
            <w:tcW w:w="4405" w:type="dxa"/>
            <w:gridSpan w:val="4"/>
          </w:tcPr>
          <w:p w14:paraId="2C88C09F" w14:textId="7CB9434C" w:rsidR="004402ED" w:rsidRPr="009D5217" w:rsidRDefault="004D472C" w:rsidP="006B4881">
            <w:pPr>
              <w:bidi/>
              <w:spacing w:before="4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المقاول</w:t>
            </w:r>
            <w:r w:rsidR="004402ED" w:rsidRPr="009D5217">
              <w:rPr>
                <w:rFonts w:eastAsia="Arial"/>
                <w:color w:val="000000"/>
                <w:sz w:val="16"/>
                <w:szCs w:val="16"/>
              </w:rPr>
              <w:t>:</w:t>
            </w:r>
          </w:p>
          <w:p w14:paraId="15526835" w14:textId="77777777" w:rsidR="009D5217" w:rsidRPr="009D5217" w:rsidRDefault="009D5217" w:rsidP="006B4881">
            <w:pPr>
              <w:bidi/>
              <w:jc w:val="left"/>
              <w:rPr>
                <w:lang w:bidi="ar-EG"/>
              </w:rPr>
            </w:pPr>
          </w:p>
        </w:tc>
        <w:tc>
          <w:tcPr>
            <w:tcW w:w="2520" w:type="dxa"/>
            <w:gridSpan w:val="3"/>
          </w:tcPr>
          <w:p w14:paraId="157487EE" w14:textId="28B5B12D" w:rsidR="004402ED" w:rsidRPr="009D5217" w:rsidRDefault="004D3576" w:rsidP="0015743B">
            <w:pPr>
              <w:bidi/>
              <w:spacing w:before="40"/>
              <w:jc w:val="left"/>
              <w:rPr>
                <w:rFonts w:eastAsia="Arial"/>
                <w:color w:val="000000"/>
                <w:sz w:val="16"/>
                <w:szCs w:val="16"/>
                <w:rtl/>
                <w:lang w:bidi="ar-EG"/>
              </w:rPr>
            </w:pP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رقم المهمة:</w:t>
            </w:r>
            <w:r w:rsidR="0015743B">
              <w:rPr>
                <w:rFonts w:eastAsia="Arial" w:hint="cs"/>
                <w:color w:val="000000"/>
                <w:sz w:val="16"/>
                <w:szCs w:val="16"/>
                <w:rtl/>
              </w:rPr>
              <w:t xml:space="preserve"> </w:t>
            </w:r>
          </w:p>
          <w:p w14:paraId="328F84A9" w14:textId="77777777" w:rsidR="009D5217" w:rsidRPr="009D5217" w:rsidRDefault="009D5217" w:rsidP="006B4881">
            <w:pPr>
              <w:bidi/>
              <w:jc w:val="left"/>
            </w:pPr>
          </w:p>
        </w:tc>
        <w:tc>
          <w:tcPr>
            <w:tcW w:w="2420" w:type="dxa"/>
            <w:gridSpan w:val="5"/>
          </w:tcPr>
          <w:p w14:paraId="46E12102" w14:textId="434D47CF" w:rsidR="004402ED" w:rsidRPr="009D5217" w:rsidRDefault="004D472C" w:rsidP="006B4881">
            <w:pPr>
              <w:bidi/>
              <w:spacing w:before="4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التاريخ</w:t>
            </w:r>
            <w:r w:rsidR="005B39C8" w:rsidRPr="009D5217">
              <w:rPr>
                <w:rFonts w:eastAsia="Arial"/>
                <w:color w:val="000000"/>
                <w:sz w:val="16"/>
                <w:szCs w:val="16"/>
              </w:rPr>
              <w:t>:</w:t>
            </w:r>
          </w:p>
          <w:p w14:paraId="45BC2CDB" w14:textId="77777777" w:rsidR="009D5217" w:rsidRPr="009D5217" w:rsidRDefault="009D5217" w:rsidP="006B4881">
            <w:pPr>
              <w:bidi/>
              <w:jc w:val="left"/>
              <w:rPr>
                <w:lang w:bidi="ar-EG"/>
              </w:rPr>
            </w:pPr>
          </w:p>
        </w:tc>
      </w:tr>
      <w:tr w:rsidR="005B39C8" w:rsidRPr="009D5217" w14:paraId="40C7C98C" w14:textId="77777777" w:rsidTr="001A72B2">
        <w:trPr>
          <w:gridAfter w:val="1"/>
          <w:wAfter w:w="19" w:type="dxa"/>
          <w:trHeight w:val="576"/>
        </w:trPr>
        <w:tc>
          <w:tcPr>
            <w:tcW w:w="4405" w:type="dxa"/>
            <w:gridSpan w:val="4"/>
          </w:tcPr>
          <w:p w14:paraId="4518D12A" w14:textId="105AC76A" w:rsidR="005B39C8" w:rsidRPr="009D5217" w:rsidRDefault="00CE7337" w:rsidP="006B4881">
            <w:pPr>
              <w:bidi/>
              <w:spacing w:before="4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رقم التقرير</w:t>
            </w:r>
            <w:r w:rsidR="00FB7B72">
              <w:rPr>
                <w:rFonts w:eastAsia="Arial" w:hint="cs"/>
                <w:color w:val="000000"/>
                <w:sz w:val="16"/>
                <w:szCs w:val="16"/>
                <w:rtl/>
              </w:rPr>
              <w:t>:</w:t>
            </w:r>
          </w:p>
          <w:p w14:paraId="641D0E93" w14:textId="77777777" w:rsidR="009D5217" w:rsidRPr="009D5217" w:rsidRDefault="009D5217" w:rsidP="006B4881">
            <w:pPr>
              <w:bidi/>
              <w:jc w:val="left"/>
              <w:rPr>
                <w:rFonts w:eastAsia="Arial"/>
                <w:color w:val="000000"/>
                <w:lang w:bidi="ar-EG"/>
              </w:rPr>
            </w:pPr>
          </w:p>
        </w:tc>
        <w:tc>
          <w:tcPr>
            <w:tcW w:w="2520" w:type="dxa"/>
            <w:gridSpan w:val="3"/>
          </w:tcPr>
          <w:p w14:paraId="25BDC6A5" w14:textId="6215E896" w:rsidR="009D5217" w:rsidRPr="009D5217" w:rsidRDefault="00E775C0" w:rsidP="00FB7B72">
            <w:pPr>
              <w:bidi/>
              <w:jc w:val="left"/>
              <w:rPr>
                <w:rFonts w:eastAsia="Arial"/>
                <w:color w:val="000000"/>
              </w:rPr>
            </w:pPr>
            <w:r w:rsidRPr="00E775C0">
              <w:rPr>
                <w:rFonts w:eastAsia="Arial"/>
                <w:color w:val="000000"/>
                <w:sz w:val="16"/>
                <w:szCs w:val="16"/>
                <w:rtl/>
              </w:rPr>
              <w:t xml:space="preserve">الرقم المرجعي </w:t>
            </w: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للمواصفات</w:t>
            </w:r>
            <w:r w:rsidRPr="00E775C0">
              <w:rPr>
                <w:rFonts w:eastAsia="Arial"/>
                <w:color w:val="000000"/>
                <w:sz w:val="16"/>
                <w:szCs w:val="16"/>
                <w:rtl/>
              </w:rPr>
              <w:t>/ الإجراءات/ ا</w:t>
            </w:r>
            <w:r w:rsidR="00FB7B72">
              <w:rPr>
                <w:rFonts w:eastAsia="Arial" w:hint="cs"/>
                <w:color w:val="000000"/>
                <w:sz w:val="16"/>
                <w:szCs w:val="16"/>
                <w:rtl/>
              </w:rPr>
              <w:t>لرسومات</w:t>
            </w:r>
            <w:r w:rsidRPr="00E775C0">
              <w:rPr>
                <w:rFonts w:eastAsia="Arial"/>
                <w:color w:val="000000"/>
                <w:sz w:val="16"/>
                <w:szCs w:val="16"/>
                <w:rtl/>
              </w:rPr>
              <w:t>:</w:t>
            </w:r>
          </w:p>
        </w:tc>
        <w:tc>
          <w:tcPr>
            <w:tcW w:w="2420" w:type="dxa"/>
            <w:gridSpan w:val="5"/>
          </w:tcPr>
          <w:p w14:paraId="545A21BE" w14:textId="5E6E4252" w:rsidR="00856191" w:rsidRPr="009D5217" w:rsidRDefault="00FB7B72" w:rsidP="00856191">
            <w:pPr>
              <w:bidi/>
              <w:spacing w:before="4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الصفحة رقم</w:t>
            </w:r>
            <w:r w:rsidR="00856191">
              <w:rPr>
                <w:rFonts w:eastAsia="Arial" w:hint="cs"/>
                <w:color w:val="000000"/>
                <w:sz w:val="16"/>
                <w:szCs w:val="16"/>
                <w:rtl/>
              </w:rPr>
              <w:t xml:space="preserve">: </w:t>
            </w: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 xml:space="preserve">            من</w:t>
            </w:r>
          </w:p>
          <w:p w14:paraId="7E7099C3" w14:textId="3B916846" w:rsidR="009D5217" w:rsidRPr="009D5217" w:rsidRDefault="009D5217" w:rsidP="00856191">
            <w:pPr>
              <w:bidi/>
              <w:spacing w:before="40"/>
              <w:jc w:val="left"/>
              <w:rPr>
                <w:rFonts w:eastAsia="Arial"/>
                <w:color w:val="000000"/>
                <w:lang w:bidi="ar-EG"/>
              </w:rPr>
            </w:pPr>
          </w:p>
        </w:tc>
      </w:tr>
      <w:tr w:rsidR="005B39C8" w:rsidRPr="009D5217" w14:paraId="3281778A" w14:textId="77777777" w:rsidTr="001A72B2">
        <w:trPr>
          <w:gridAfter w:val="1"/>
          <w:wAfter w:w="19" w:type="dxa"/>
          <w:trHeight w:val="2880"/>
        </w:trPr>
        <w:tc>
          <w:tcPr>
            <w:tcW w:w="9345" w:type="dxa"/>
            <w:gridSpan w:val="12"/>
          </w:tcPr>
          <w:p w14:paraId="4E8A80F1" w14:textId="69FF6721" w:rsidR="009D5217" w:rsidRPr="009D5217" w:rsidRDefault="009140E5" w:rsidP="006B4881">
            <w:pPr>
              <w:bidi/>
              <w:jc w:val="left"/>
              <w:rPr>
                <w:rFonts w:eastAsia="Arial"/>
                <w:color w:val="000000"/>
                <w:rtl/>
              </w:rPr>
            </w:pPr>
            <w:r w:rsidRPr="009140E5">
              <w:rPr>
                <w:rFonts w:eastAsia="Arial"/>
                <w:color w:val="000000"/>
                <w:sz w:val="16"/>
                <w:szCs w:val="16"/>
                <w:rtl/>
              </w:rPr>
              <w:t>وصف النشاط الذي يتم مراقبته:</w:t>
            </w:r>
          </w:p>
        </w:tc>
      </w:tr>
      <w:tr w:rsidR="005B39C8" w:rsidRPr="009D5217" w14:paraId="15FF50F6" w14:textId="77777777" w:rsidTr="001A72B2">
        <w:trPr>
          <w:gridAfter w:val="1"/>
          <w:wAfter w:w="19" w:type="dxa"/>
          <w:trHeight w:val="1296"/>
        </w:trPr>
        <w:tc>
          <w:tcPr>
            <w:tcW w:w="9345" w:type="dxa"/>
            <w:gridSpan w:val="12"/>
          </w:tcPr>
          <w:p w14:paraId="2BD3C8BE" w14:textId="4B4E6CF1" w:rsidR="005B39C8" w:rsidRPr="009D5217" w:rsidRDefault="005F22F9" w:rsidP="006B4881">
            <w:pPr>
              <w:bidi/>
              <w:spacing w:before="4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الموقع</w:t>
            </w:r>
            <w:r w:rsidR="009D5217">
              <w:rPr>
                <w:rFonts w:eastAsia="Arial"/>
                <w:color w:val="000000"/>
                <w:sz w:val="16"/>
                <w:szCs w:val="16"/>
              </w:rPr>
              <w:t>:</w:t>
            </w:r>
          </w:p>
          <w:p w14:paraId="76C8F22B" w14:textId="77777777" w:rsidR="009D5217" w:rsidRPr="009D5217" w:rsidRDefault="009D5217" w:rsidP="006B4881">
            <w:pPr>
              <w:bidi/>
              <w:jc w:val="left"/>
              <w:rPr>
                <w:rFonts w:eastAsia="Arial"/>
                <w:color w:val="000000"/>
                <w:lang w:bidi="ar-EG"/>
              </w:rPr>
            </w:pPr>
          </w:p>
        </w:tc>
      </w:tr>
      <w:tr w:rsidR="005B39C8" w:rsidRPr="009D5217" w14:paraId="55234540" w14:textId="77777777" w:rsidTr="001A72B2">
        <w:trPr>
          <w:gridAfter w:val="1"/>
          <w:wAfter w:w="19" w:type="dxa"/>
          <w:trHeight w:val="2880"/>
        </w:trPr>
        <w:tc>
          <w:tcPr>
            <w:tcW w:w="9345" w:type="dxa"/>
            <w:gridSpan w:val="12"/>
            <w:tcBorders>
              <w:bottom w:val="single" w:sz="4" w:space="0" w:color="auto"/>
            </w:tcBorders>
          </w:tcPr>
          <w:p w14:paraId="7ED1B239" w14:textId="0AE7F8ED" w:rsidR="005B39C8" w:rsidRPr="009D5217" w:rsidRDefault="006B662C" w:rsidP="006B4881">
            <w:pPr>
              <w:bidi/>
              <w:spacing w:before="4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الملاحظات/ التعليقات</w:t>
            </w:r>
            <w:r w:rsidR="009D5217">
              <w:rPr>
                <w:rFonts w:eastAsia="Arial"/>
                <w:color w:val="000000"/>
                <w:sz w:val="16"/>
                <w:szCs w:val="16"/>
              </w:rPr>
              <w:t>:</w:t>
            </w:r>
          </w:p>
          <w:p w14:paraId="4DAF3223" w14:textId="77777777" w:rsidR="009D5217" w:rsidRPr="009D5217" w:rsidRDefault="009D5217" w:rsidP="006B4881">
            <w:pPr>
              <w:bidi/>
              <w:jc w:val="left"/>
              <w:rPr>
                <w:rFonts w:eastAsia="Arial"/>
                <w:color w:val="000000"/>
                <w:lang w:bidi="ar-EG"/>
              </w:rPr>
            </w:pPr>
          </w:p>
        </w:tc>
      </w:tr>
      <w:tr w:rsidR="00927FAD" w:rsidRPr="0066493A" w14:paraId="0CC6431A" w14:textId="77777777" w:rsidTr="001A72B2">
        <w:trPr>
          <w:gridAfter w:val="1"/>
          <w:wAfter w:w="19" w:type="dxa"/>
        </w:trPr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5248E9A" w14:textId="0B91BE18" w:rsidR="00927FAD" w:rsidRPr="00927FAD" w:rsidRDefault="00CA368A" w:rsidP="006B4881">
            <w:pPr>
              <w:bidi/>
              <w:spacing w:before="40"/>
              <w:jc w:val="left"/>
              <w:rPr>
                <w:rFonts w:eastAsia="Arial"/>
                <w:color w:val="000000"/>
                <w:sz w:val="16"/>
                <w:szCs w:val="16"/>
                <w:rtl/>
                <w:lang w:bidi="ar-EG"/>
              </w:rPr>
            </w:pP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إعداد</w:t>
            </w:r>
            <w:r w:rsidR="00767F25">
              <w:rPr>
                <w:rFonts w:eastAsia="Arial" w:hint="cs"/>
                <w:color w:val="000000"/>
                <w:sz w:val="16"/>
                <w:szCs w:val="16"/>
                <w:rtl/>
              </w:rPr>
              <w:t xml:space="preserve"> تقرير عدم المطابقة: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7F886F" w14:textId="77777777" w:rsidR="00927FAD" w:rsidRPr="0066493A" w:rsidRDefault="00927FAD" w:rsidP="006B4881">
            <w:pPr>
              <w:bidi/>
              <w:jc w:val="left"/>
              <w:rPr>
                <w:rFonts w:eastAsia="Arial"/>
                <w:color w:val="000000"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A1BFAD" w14:textId="77777777" w:rsidR="00927FAD" w:rsidRPr="0066493A" w:rsidRDefault="00927FAD" w:rsidP="006B4881">
            <w:pPr>
              <w:bidi/>
              <w:jc w:val="left"/>
              <w:rPr>
                <w:rFonts w:eastAsia="Arial"/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430FEA" w14:textId="77777777" w:rsidR="00927FAD" w:rsidRPr="0066493A" w:rsidRDefault="00927FAD" w:rsidP="006B4881">
            <w:pPr>
              <w:bidi/>
              <w:jc w:val="left"/>
              <w:rPr>
                <w:rFonts w:eastAsia="Arial"/>
                <w:color w:val="000000"/>
              </w:rPr>
            </w:pPr>
          </w:p>
        </w:tc>
      </w:tr>
      <w:tr w:rsidR="00927FAD" w:rsidRPr="0066493A" w14:paraId="49CEE573" w14:textId="77777777" w:rsidTr="001A72B2">
        <w:trPr>
          <w:gridAfter w:val="1"/>
          <w:wAfter w:w="19" w:type="dxa"/>
        </w:trPr>
        <w:tc>
          <w:tcPr>
            <w:tcW w:w="1885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D08EDAD" w14:textId="77777777" w:rsidR="00927FAD" w:rsidRPr="0066493A" w:rsidRDefault="00927FAD" w:rsidP="006B4881">
            <w:pPr>
              <w:bidi/>
              <w:spacing w:before="40"/>
              <w:jc w:val="left"/>
              <w:rPr>
                <w:rFonts w:eastAsia="Arial"/>
                <w:color w:val="000000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2C649" w14:textId="620683CB" w:rsidR="00927FAD" w:rsidRPr="0066493A" w:rsidRDefault="00927FAD" w:rsidP="00EE325A">
            <w:pPr>
              <w:bidi/>
              <w:jc w:val="left"/>
              <w:rPr>
                <w:rFonts w:eastAsia="Arial"/>
                <w:color w:val="000000"/>
              </w:rPr>
            </w:pPr>
            <w:r w:rsidRPr="0066493A">
              <w:rPr>
                <w:rFonts w:eastAsia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6493A">
              <w:rPr>
                <w:rFonts w:eastAsia="Arial"/>
                <w:color w:val="000000"/>
              </w:rPr>
              <w:instrText xml:space="preserve"> FORMCHECKBOX </w:instrText>
            </w:r>
            <w:r w:rsidR="006E46D6">
              <w:rPr>
                <w:rFonts w:eastAsia="Arial"/>
                <w:color w:val="000000"/>
              </w:rPr>
            </w:r>
            <w:r w:rsidR="006E46D6">
              <w:rPr>
                <w:rFonts w:eastAsia="Arial"/>
                <w:color w:val="000000"/>
              </w:rPr>
              <w:fldChar w:fldCharType="separate"/>
            </w:r>
            <w:r w:rsidRPr="0066493A">
              <w:rPr>
                <w:rFonts w:eastAsia="Arial"/>
                <w:color w:val="000000"/>
              </w:rPr>
              <w:fldChar w:fldCharType="end"/>
            </w:r>
            <w:bookmarkEnd w:id="0"/>
            <w:r w:rsidRPr="0066493A">
              <w:rPr>
                <w:rFonts w:eastAsia="Arial"/>
                <w:color w:val="000000"/>
              </w:rPr>
              <w:t xml:space="preserve"> </w:t>
            </w:r>
            <w:r w:rsidR="007C691D">
              <w:rPr>
                <w:rFonts w:eastAsia="Arial" w:hint="cs"/>
                <w:color w:val="000000"/>
                <w:rtl/>
              </w:rPr>
              <w:t xml:space="preserve">نعم </w:t>
            </w:r>
            <w:r w:rsidR="003B245F">
              <w:rPr>
                <w:rFonts w:eastAsia="Arial" w:hint="cs"/>
                <w:color w:val="000000"/>
                <w:rtl/>
              </w:rPr>
              <w:t xml:space="preserve"> </w:t>
            </w:r>
            <w:r w:rsidR="007C691D">
              <w:rPr>
                <w:rFonts w:eastAsia="Arial" w:hint="cs"/>
                <w:color w:val="000000"/>
                <w:rtl/>
              </w:rPr>
              <w:t xml:space="preserve"> </w:t>
            </w:r>
            <w:r w:rsidR="003B245F">
              <w:rPr>
                <w:rFonts w:eastAsia="Arial"/>
                <w:color w:val="000000"/>
              </w:rPr>
              <w:t xml:space="preserve"> </w:t>
            </w:r>
            <w:r w:rsidR="003B245F">
              <w:rPr>
                <w:rFonts w:eastAsia="Arial" w:hint="cs"/>
                <w:color w:val="000000"/>
                <w:rtl/>
                <w:lang w:bidi="ar-EG"/>
              </w:rPr>
              <w:t xml:space="preserve">  </w:t>
            </w:r>
            <w:r w:rsidR="00EE325A" w:rsidRPr="0066493A">
              <w:rPr>
                <w:rFonts w:eastAsia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25A" w:rsidRPr="0066493A">
              <w:rPr>
                <w:rFonts w:eastAsia="Arial"/>
                <w:color w:val="000000"/>
              </w:rPr>
              <w:instrText xml:space="preserve"> FORMCHECKBOX </w:instrText>
            </w:r>
            <w:r w:rsidR="006E46D6">
              <w:rPr>
                <w:rFonts w:eastAsia="Arial"/>
                <w:color w:val="000000"/>
              </w:rPr>
            </w:r>
            <w:r w:rsidR="006E46D6">
              <w:rPr>
                <w:rFonts w:eastAsia="Arial"/>
                <w:color w:val="000000"/>
              </w:rPr>
              <w:fldChar w:fldCharType="separate"/>
            </w:r>
            <w:r w:rsidR="00EE325A" w:rsidRPr="0066493A">
              <w:rPr>
                <w:rFonts w:eastAsia="Arial"/>
                <w:color w:val="000000"/>
              </w:rPr>
              <w:fldChar w:fldCharType="end"/>
            </w:r>
            <w:r w:rsidR="00EE325A">
              <w:rPr>
                <w:rFonts w:eastAsia="Arial" w:hint="cs"/>
                <w:color w:val="000000"/>
                <w:rtl/>
              </w:rPr>
              <w:t xml:space="preserve"> لا        </w:t>
            </w:r>
            <w:r w:rsidR="003B245F">
              <w:rPr>
                <w:rFonts w:eastAsia="Arial" w:hint="cs"/>
                <w:color w:val="000000"/>
                <w:rtl/>
              </w:rPr>
              <w:t>رقم تقرير عدم المطابقة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CDC073" w14:textId="77777777" w:rsidR="00927FAD" w:rsidRPr="0066493A" w:rsidRDefault="00927FAD" w:rsidP="006B4881">
            <w:pPr>
              <w:bidi/>
              <w:jc w:val="left"/>
              <w:rPr>
                <w:rFonts w:eastAsia="Arial"/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5CE521" w14:textId="77777777" w:rsidR="00927FAD" w:rsidRPr="0066493A" w:rsidRDefault="00927FAD" w:rsidP="006B4881">
            <w:pPr>
              <w:bidi/>
              <w:jc w:val="left"/>
              <w:rPr>
                <w:rFonts w:eastAsia="Arial"/>
                <w:color w:val="000000"/>
              </w:rPr>
            </w:pPr>
          </w:p>
        </w:tc>
      </w:tr>
      <w:tr w:rsidR="00927FAD" w:rsidRPr="0066493A" w14:paraId="231E2A76" w14:textId="77777777" w:rsidTr="001A72B2">
        <w:trPr>
          <w:gridAfter w:val="1"/>
          <w:wAfter w:w="19" w:type="dxa"/>
        </w:trPr>
        <w:tc>
          <w:tcPr>
            <w:tcW w:w="1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1454B0A" w14:textId="77777777" w:rsidR="00927FAD" w:rsidRPr="00927FAD" w:rsidRDefault="00927FAD" w:rsidP="006B4881">
            <w:pPr>
              <w:bidi/>
              <w:spacing w:before="4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5C8570" w14:textId="77777777" w:rsidR="00927FAD" w:rsidRPr="0066493A" w:rsidRDefault="00927FAD" w:rsidP="006B4881">
            <w:pPr>
              <w:bidi/>
              <w:jc w:val="left"/>
              <w:rPr>
                <w:rFonts w:eastAsia="Arial"/>
                <w:color w:val="000000"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80C7A" w14:textId="77777777" w:rsidR="00927FAD" w:rsidRPr="0066493A" w:rsidRDefault="00927FAD" w:rsidP="006B4881">
            <w:pPr>
              <w:bidi/>
              <w:jc w:val="left"/>
              <w:rPr>
                <w:rFonts w:eastAsia="Arial"/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88A5" w14:textId="77777777" w:rsidR="00927FAD" w:rsidRPr="0066493A" w:rsidRDefault="00927FAD" w:rsidP="006B4881">
            <w:pPr>
              <w:bidi/>
              <w:jc w:val="left"/>
              <w:rPr>
                <w:rFonts w:eastAsia="Arial"/>
                <w:color w:val="000000"/>
              </w:rPr>
            </w:pPr>
          </w:p>
        </w:tc>
      </w:tr>
      <w:tr w:rsidR="000D5260" w14:paraId="3B93689D" w14:textId="77777777" w:rsidTr="001A72B2">
        <w:tc>
          <w:tcPr>
            <w:tcW w:w="912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FC8E8" w14:textId="32AA2316" w:rsidR="000D5260" w:rsidRPr="00E902B7" w:rsidRDefault="00F42B7A" w:rsidP="00F42B7A">
            <w:pPr>
              <w:pStyle w:val="BodyItalic"/>
              <w:tabs>
                <w:tab w:val="left" w:pos="1410"/>
                <w:tab w:val="left" w:pos="3030"/>
              </w:tabs>
              <w:bidi/>
              <w:spacing w:before="240" w:after="240"/>
              <w:ind w:left="346"/>
              <w:jc w:val="left"/>
              <w:rPr>
                <w:bCs/>
                <w:i w:val="0"/>
              </w:rPr>
            </w:pPr>
            <w:r>
              <w:rPr>
                <w:rFonts w:hint="cs"/>
                <w:bCs/>
                <w:i w:val="0"/>
                <w:rtl/>
              </w:rPr>
              <w:t>مُعد</w:t>
            </w:r>
            <w:r w:rsidR="00E902B7" w:rsidRPr="00E902B7">
              <w:rPr>
                <w:rFonts w:hint="cs"/>
                <w:bCs/>
                <w:i w:val="0"/>
                <w:rtl/>
              </w:rPr>
              <w:t xml:space="preserve"> التقرير: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B5688" w14:textId="77777777" w:rsidR="000D5260" w:rsidRDefault="000D5260" w:rsidP="006B4881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0D5260" w14:paraId="7B71C5CB" w14:textId="77777777" w:rsidTr="001A72B2"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11445" w14:textId="77777777" w:rsidR="000D5260" w:rsidRDefault="000D5260" w:rsidP="006B4881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36E9D" w14:textId="77777777" w:rsidR="000D5260" w:rsidRDefault="000D5260" w:rsidP="006B4881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744D1" w14:textId="77777777" w:rsidR="000D5260" w:rsidRDefault="000D5260" w:rsidP="006B4881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7E038" w14:textId="77777777" w:rsidR="000D5260" w:rsidRDefault="000D5260" w:rsidP="006B4881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1117319" w14:textId="77777777" w:rsidR="000D5260" w:rsidRDefault="000D5260" w:rsidP="006B4881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96D1C" w14:textId="77777777" w:rsidR="000D5260" w:rsidRDefault="000D5260" w:rsidP="006B4881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B9BB8" w14:textId="77777777" w:rsidR="000D5260" w:rsidRDefault="000D5260" w:rsidP="006B4881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0D5260" w:rsidRPr="00A2124E" w14:paraId="4BD66458" w14:textId="77777777" w:rsidTr="001A72B2"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BE08C9" w14:textId="77777777" w:rsidR="000D5260" w:rsidRPr="00A2124E" w:rsidRDefault="000D5260" w:rsidP="006B4881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3F397" w14:textId="050837CC" w:rsidR="000D5260" w:rsidRPr="00A2124E" w:rsidRDefault="00C6025A" w:rsidP="00FB7B72">
            <w:pPr>
              <w:pStyle w:val="BodyItalic"/>
              <w:bidi/>
              <w:spacing w:after="120"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إدارة الجودة بالموقع (الاسم</w:t>
            </w:r>
            <w:r w:rsidR="00FB7B72">
              <w:rPr>
                <w:i w:val="0"/>
                <w:sz w:val="16"/>
                <w:szCs w:val="16"/>
              </w:rPr>
              <w:t>(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4C943" w14:textId="77777777" w:rsidR="000D5260" w:rsidRPr="00A2124E" w:rsidRDefault="000D5260" w:rsidP="006B4881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9EE46" w14:textId="2B1C797E" w:rsidR="000D5260" w:rsidRPr="00A2124E" w:rsidRDefault="00D36E5C" w:rsidP="00FB7B72">
            <w:pPr>
              <w:pStyle w:val="BodyItalic"/>
              <w:bidi/>
              <w:spacing w:after="40"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إدارة الجودة بالموقع (التوقيع)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6D296" w14:textId="77777777" w:rsidR="000D5260" w:rsidRPr="00A2124E" w:rsidRDefault="000D5260" w:rsidP="006B4881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9B88F" w14:textId="0259B0D6" w:rsidR="000D5260" w:rsidRPr="00A2124E" w:rsidRDefault="0072254F" w:rsidP="00FB7B72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A0749" w14:textId="77777777" w:rsidR="000D5260" w:rsidRPr="00A2124E" w:rsidRDefault="000D5260" w:rsidP="006B4881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  <w:tr w:rsidR="00EA6CF9" w14:paraId="027F6F08" w14:textId="77777777" w:rsidTr="001A72B2">
        <w:tc>
          <w:tcPr>
            <w:tcW w:w="912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4623A" w14:textId="58F735E1" w:rsidR="00EA6CF9" w:rsidRPr="00E902B7" w:rsidRDefault="00FB7B72" w:rsidP="006B4881">
            <w:pPr>
              <w:pStyle w:val="BodyItalic"/>
              <w:tabs>
                <w:tab w:val="left" w:pos="1410"/>
                <w:tab w:val="left" w:pos="3030"/>
              </w:tabs>
              <w:bidi/>
              <w:spacing w:before="240" w:after="240"/>
              <w:ind w:left="346"/>
              <w:jc w:val="left"/>
              <w:rPr>
                <w:bCs/>
                <w:i w:val="0"/>
              </w:rPr>
            </w:pPr>
            <w:r>
              <w:rPr>
                <w:rFonts w:hint="cs"/>
                <w:bCs/>
                <w:i w:val="0"/>
                <w:rtl/>
              </w:rPr>
              <w:t>راجعه</w:t>
            </w:r>
            <w:r w:rsidR="00E902B7" w:rsidRPr="00E902B7">
              <w:rPr>
                <w:rFonts w:hint="cs"/>
                <w:bCs/>
                <w:i w:val="0"/>
                <w:rtl/>
              </w:rPr>
              <w:t>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9383E" w14:textId="77777777" w:rsidR="00EA6CF9" w:rsidRDefault="00EA6CF9" w:rsidP="006B4881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EA6CF9" w14:paraId="7285E72C" w14:textId="77777777" w:rsidTr="001A72B2"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32479" w14:textId="77777777" w:rsidR="00EA6CF9" w:rsidRDefault="00EA6CF9" w:rsidP="006B4881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B3A5B" w14:textId="77777777" w:rsidR="00EA6CF9" w:rsidRDefault="00EA6CF9" w:rsidP="006B4881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AA455" w14:textId="77777777" w:rsidR="00EA6CF9" w:rsidRDefault="00EA6CF9" w:rsidP="006B4881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EFA3D" w14:textId="77777777" w:rsidR="00EA6CF9" w:rsidRDefault="00EA6CF9" w:rsidP="006B4881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842DA30" w14:textId="77777777" w:rsidR="00EA6CF9" w:rsidRDefault="00EA6CF9" w:rsidP="006B4881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95016" w14:textId="77777777" w:rsidR="00EA6CF9" w:rsidRDefault="00EA6CF9" w:rsidP="006B4881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21E01" w14:textId="77777777" w:rsidR="00EA6CF9" w:rsidRDefault="00EA6CF9" w:rsidP="006B4881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EA6CF9" w:rsidRPr="00A2124E" w14:paraId="079E8565" w14:textId="77777777" w:rsidTr="001A72B2"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0288E2" w14:textId="77777777" w:rsidR="00EA6CF9" w:rsidRPr="00A2124E" w:rsidRDefault="00EA6CF9" w:rsidP="006B4881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A105A" w14:textId="1EDAE756" w:rsidR="00EA6CF9" w:rsidRPr="00A2124E" w:rsidRDefault="00C6025A" w:rsidP="00FB7B72">
            <w:pPr>
              <w:pStyle w:val="BodyItalic"/>
              <w:bidi/>
              <w:spacing w:after="120"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إدارة الجودة بالموقع (الاسم)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24D20" w14:textId="77777777" w:rsidR="00EA6CF9" w:rsidRPr="00A2124E" w:rsidRDefault="00EA6CF9" w:rsidP="006B4881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584FE" w14:textId="6D26202E" w:rsidR="00EA6CF9" w:rsidRPr="00A2124E" w:rsidRDefault="009E7462" w:rsidP="00FB7B72">
            <w:pPr>
              <w:pStyle w:val="BodyItalic"/>
              <w:bidi/>
              <w:spacing w:after="40"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إدارة الجودة بالموقع (التوقيع)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BB8E0" w14:textId="77777777" w:rsidR="00EA6CF9" w:rsidRPr="00A2124E" w:rsidRDefault="00EA6CF9" w:rsidP="006B4881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0307B" w14:textId="7BECB9CE" w:rsidR="00EA6CF9" w:rsidRPr="00A2124E" w:rsidRDefault="0072254F" w:rsidP="00FB7B72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0C6FC" w14:textId="77777777" w:rsidR="00EA6CF9" w:rsidRPr="00A2124E" w:rsidRDefault="00EA6CF9" w:rsidP="006B4881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</w:tbl>
    <w:p w14:paraId="4141E4E9" w14:textId="7F1037AB" w:rsidR="006F0DA8" w:rsidRDefault="006F0DA8" w:rsidP="006F0DA8">
      <w:pPr>
        <w:pStyle w:val="AttachmentHeading"/>
      </w:pPr>
    </w:p>
    <w:p w14:paraId="2C3495DB" w14:textId="77777777" w:rsidR="00A40481" w:rsidRPr="006F0DA8" w:rsidRDefault="00A40481" w:rsidP="006F0DA8"/>
    <w:sectPr w:rsidR="00A40481" w:rsidRPr="006F0DA8" w:rsidSect="007D380B">
      <w:headerReference w:type="default" r:id="rId11"/>
      <w:footerReference w:type="default" r:id="rId12"/>
      <w:pgSz w:w="11907" w:h="16840" w:code="9"/>
      <w:pgMar w:top="1008" w:right="1134" w:bottom="1077" w:left="1418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76F7" w14:textId="77777777" w:rsidR="006E46D6" w:rsidRDefault="006E46D6">
      <w:r>
        <w:separator/>
      </w:r>
    </w:p>
    <w:p w14:paraId="1979919D" w14:textId="77777777" w:rsidR="006E46D6" w:rsidRDefault="006E46D6"/>
  </w:endnote>
  <w:endnote w:type="continuationSeparator" w:id="0">
    <w:p w14:paraId="47C9F9BC" w14:textId="77777777" w:rsidR="006E46D6" w:rsidRDefault="006E46D6">
      <w:r>
        <w:continuationSeparator/>
      </w:r>
    </w:p>
    <w:p w14:paraId="2A7E83E7" w14:textId="77777777" w:rsidR="006E46D6" w:rsidRDefault="006E4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251" w14:textId="1C6C2B8F" w:rsidR="007D380B" w:rsidRPr="006C1ABD" w:rsidRDefault="007D380B" w:rsidP="007D380B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ED8FE4" wp14:editId="75B5FCE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EA01A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66613746DABF442E8A2809515579E57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EPM-KCQ-TP-000005-AR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535D116C317B433A86EA3D18A162E25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C819DB42D7984941AA23710FA7B950E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6534B6D" w14:textId="77777777" w:rsidR="007D380B" w:rsidRPr="006C1ABD" w:rsidRDefault="007D380B" w:rsidP="007D380B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09DCFBAA" w:rsidR="009210BF" w:rsidRPr="007D380B" w:rsidRDefault="007D380B" w:rsidP="007D380B">
    <w:pPr>
      <w:spacing w:after="240"/>
      <w:ind w:left="3420" w:right="-455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D39B" w14:textId="77777777" w:rsidR="006E46D6" w:rsidRDefault="006E46D6">
      <w:r>
        <w:separator/>
      </w:r>
    </w:p>
    <w:p w14:paraId="3B5EACE9" w14:textId="77777777" w:rsidR="006E46D6" w:rsidRDefault="006E46D6"/>
  </w:footnote>
  <w:footnote w:type="continuationSeparator" w:id="0">
    <w:p w14:paraId="6A77F47B" w14:textId="77777777" w:rsidR="006E46D6" w:rsidRDefault="006E46D6">
      <w:r>
        <w:continuationSeparator/>
      </w:r>
    </w:p>
    <w:p w14:paraId="16EB0CD2" w14:textId="77777777" w:rsidR="006E46D6" w:rsidRDefault="006E46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31F0" w14:textId="4C277804" w:rsidR="007D380B" w:rsidRDefault="007D380B" w:rsidP="007D380B">
    <w:pPr>
      <w:pStyle w:val="Header"/>
      <w:bidi/>
      <w:ind w:firstLine="2695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329D03" wp14:editId="02D170EC">
          <wp:simplePos x="0" y="0"/>
          <wp:positionH relativeFrom="column">
            <wp:posOffset>-798830</wp:posOffset>
          </wp:positionH>
          <wp:positionV relativeFrom="paragraph">
            <wp:posOffset>-153670</wp:posOffset>
          </wp:positionV>
          <wp:extent cx="1073150" cy="511810"/>
          <wp:effectExtent l="0" t="0" r="0" b="0"/>
          <wp:wrapSquare wrapText="bothSides"/>
          <wp:docPr id="4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Cs/>
        <w:szCs w:val="24"/>
        <w:rtl/>
      </w:rPr>
      <w:t xml:space="preserve">نموذج </w:t>
    </w:r>
    <w:r w:rsidRPr="00D548A1">
      <w:rPr>
        <w:rFonts w:hint="cs"/>
        <w:bCs/>
        <w:szCs w:val="24"/>
        <w:rtl/>
      </w:rPr>
      <w:t xml:space="preserve">تقرير مراقبة </w:t>
    </w:r>
    <w:r>
      <w:rPr>
        <w:rFonts w:hint="cs"/>
        <w:bCs/>
        <w:szCs w:val="24"/>
        <w:rtl/>
      </w:rPr>
      <w:t>موقع أعمال التشييد</w:t>
    </w:r>
    <w:r w:rsidRPr="00D548A1">
      <w:rPr>
        <w:rFonts w:hint="cs"/>
        <w:bCs/>
        <w:szCs w:val="24"/>
        <w:rtl/>
      </w:rPr>
      <w:t xml:space="preserve"> </w:t>
    </w:r>
    <w:r>
      <w:rPr>
        <w:rFonts w:hint="cs"/>
        <w:bCs/>
        <w:szCs w:val="24"/>
        <w:rtl/>
      </w:rPr>
      <w:t>ب</w:t>
    </w:r>
    <w:r w:rsidRPr="00D548A1">
      <w:rPr>
        <w:rFonts w:hint="cs"/>
        <w:bCs/>
        <w:szCs w:val="24"/>
        <w:rtl/>
      </w:rPr>
      <w:t>المشروع</w:t>
    </w:r>
    <w:r>
      <w:rPr>
        <w:noProof/>
      </w:rPr>
      <w:t xml:space="preserve"> </w:t>
    </w:r>
  </w:p>
  <w:p w14:paraId="74B0B0E7" w14:textId="77777777" w:rsidR="007D380B" w:rsidRDefault="007D380B" w:rsidP="007D380B">
    <w:pPr>
      <w:pStyle w:val="Header"/>
      <w:bidi/>
      <w:rPr>
        <w:noProof/>
      </w:rPr>
    </w:pPr>
  </w:p>
  <w:p w14:paraId="0FE4F66F" w14:textId="1C71932A" w:rsidR="009210BF" w:rsidRPr="00AC1B11" w:rsidRDefault="009210BF" w:rsidP="007D380B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8"/>
  </w:num>
  <w:num w:numId="7">
    <w:abstractNumId w:val="13"/>
  </w:num>
  <w:num w:numId="8">
    <w:abstractNumId w:val="3"/>
  </w:num>
  <w:num w:numId="9">
    <w:abstractNumId w:val="19"/>
  </w:num>
  <w:num w:numId="10">
    <w:abstractNumId w:val="18"/>
    <w:lvlOverride w:ilvl="0">
      <w:startOverride w:val="1"/>
    </w:lvlOverride>
  </w:num>
  <w:num w:numId="11">
    <w:abstractNumId w:val="7"/>
  </w:num>
  <w:num w:numId="12">
    <w:abstractNumId w:val="18"/>
  </w:num>
  <w:num w:numId="13">
    <w:abstractNumId w:val="20"/>
  </w:num>
  <w:num w:numId="14">
    <w:abstractNumId w:val="23"/>
  </w:num>
  <w:num w:numId="15">
    <w:abstractNumId w:val="0"/>
  </w:num>
  <w:num w:numId="16">
    <w:abstractNumId w:val="22"/>
  </w:num>
  <w:num w:numId="17">
    <w:abstractNumId w:val="17"/>
  </w:num>
  <w:num w:numId="18">
    <w:abstractNumId w:val="16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1"/>
  </w:num>
  <w:num w:numId="25">
    <w:abstractNumId w:val="4"/>
  </w:num>
  <w:num w:numId="2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EB9"/>
    <w:rsid w:val="0005632D"/>
    <w:rsid w:val="000572E2"/>
    <w:rsid w:val="00060949"/>
    <w:rsid w:val="00060CF1"/>
    <w:rsid w:val="00060F83"/>
    <w:rsid w:val="00061BE5"/>
    <w:rsid w:val="00061CC7"/>
    <w:rsid w:val="000624A0"/>
    <w:rsid w:val="00063D8B"/>
    <w:rsid w:val="000652E0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3163"/>
    <w:rsid w:val="000E3E4E"/>
    <w:rsid w:val="000E6468"/>
    <w:rsid w:val="000E7BCD"/>
    <w:rsid w:val="000F0133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43B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72B2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81D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C7B83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245F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14BB"/>
    <w:rsid w:val="00441AF1"/>
    <w:rsid w:val="004420E1"/>
    <w:rsid w:val="00442DDD"/>
    <w:rsid w:val="004443A0"/>
    <w:rsid w:val="00444C75"/>
    <w:rsid w:val="00445282"/>
    <w:rsid w:val="00445E98"/>
    <w:rsid w:val="00445ECE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576"/>
    <w:rsid w:val="004D3919"/>
    <w:rsid w:val="004D392A"/>
    <w:rsid w:val="004D411F"/>
    <w:rsid w:val="004D472C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178A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22F9"/>
    <w:rsid w:val="005F248D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2DE"/>
    <w:rsid w:val="006A15C8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4881"/>
    <w:rsid w:val="006B6203"/>
    <w:rsid w:val="006B662C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46D6"/>
    <w:rsid w:val="006E5F89"/>
    <w:rsid w:val="006E7C7C"/>
    <w:rsid w:val="006F0DA8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1D0"/>
    <w:rsid w:val="00717614"/>
    <w:rsid w:val="00717DE6"/>
    <w:rsid w:val="0072248F"/>
    <w:rsid w:val="0072254F"/>
    <w:rsid w:val="00722FD6"/>
    <w:rsid w:val="00725AFE"/>
    <w:rsid w:val="00725FDB"/>
    <w:rsid w:val="00726045"/>
    <w:rsid w:val="00731BFB"/>
    <w:rsid w:val="007329D7"/>
    <w:rsid w:val="0073303D"/>
    <w:rsid w:val="00733B09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67F25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11D4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691D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80B"/>
    <w:rsid w:val="007D3E79"/>
    <w:rsid w:val="007D4B4A"/>
    <w:rsid w:val="007D5BF5"/>
    <w:rsid w:val="007D60AD"/>
    <w:rsid w:val="007D63D9"/>
    <w:rsid w:val="007D6AFF"/>
    <w:rsid w:val="007D6DA7"/>
    <w:rsid w:val="007D762A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191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0E5"/>
    <w:rsid w:val="0091456C"/>
    <w:rsid w:val="009147D9"/>
    <w:rsid w:val="00915FB1"/>
    <w:rsid w:val="0091622D"/>
    <w:rsid w:val="009164E4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03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0EC0"/>
    <w:rsid w:val="009E10EA"/>
    <w:rsid w:val="009E1636"/>
    <w:rsid w:val="009E2CBA"/>
    <w:rsid w:val="009E2D4B"/>
    <w:rsid w:val="009E2EF4"/>
    <w:rsid w:val="009E33B8"/>
    <w:rsid w:val="009E34A4"/>
    <w:rsid w:val="009E5744"/>
    <w:rsid w:val="009E5B02"/>
    <w:rsid w:val="009E5DA3"/>
    <w:rsid w:val="009E5E2C"/>
    <w:rsid w:val="009E631C"/>
    <w:rsid w:val="009E7462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D6D"/>
    <w:rsid w:val="00A84FA0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17122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5E30"/>
    <w:rsid w:val="00C56436"/>
    <w:rsid w:val="00C6025A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68A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E7337"/>
    <w:rsid w:val="00CE7C98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6E5C"/>
    <w:rsid w:val="00D373C7"/>
    <w:rsid w:val="00D40C05"/>
    <w:rsid w:val="00D414FC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48A1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5C5C"/>
    <w:rsid w:val="00E5651E"/>
    <w:rsid w:val="00E5706F"/>
    <w:rsid w:val="00E570E6"/>
    <w:rsid w:val="00E578AE"/>
    <w:rsid w:val="00E57F99"/>
    <w:rsid w:val="00E6454A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5C0"/>
    <w:rsid w:val="00E77F0E"/>
    <w:rsid w:val="00E800EA"/>
    <w:rsid w:val="00E81D01"/>
    <w:rsid w:val="00E83687"/>
    <w:rsid w:val="00E837D7"/>
    <w:rsid w:val="00E849D9"/>
    <w:rsid w:val="00E858DD"/>
    <w:rsid w:val="00E8593C"/>
    <w:rsid w:val="00E902B7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25A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2B7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B7B72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6CC9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D273470C-DEB5-4365-A5B0-93294DD3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613746DABF442E8A2809515579E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C925-B52C-4E93-9BF7-D1B0021616FD}"/>
      </w:docPartPr>
      <w:docPartBody>
        <w:p w:rsidR="00000000" w:rsidRDefault="00566813" w:rsidP="00566813">
          <w:pPr>
            <w:pStyle w:val="66613746DABF442E8A2809515579E57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35D116C317B433A86EA3D18A162E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808E7-D2D6-4D4A-90F9-5738056C691C}"/>
      </w:docPartPr>
      <w:docPartBody>
        <w:p w:rsidR="00000000" w:rsidRDefault="00566813" w:rsidP="00566813">
          <w:pPr>
            <w:pStyle w:val="535D116C317B433A86EA3D18A162E25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819DB42D7984941AA23710FA7B95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70623-6555-44D1-9BB4-001CDF37A486}"/>
      </w:docPartPr>
      <w:docPartBody>
        <w:p w:rsidR="00000000" w:rsidRDefault="00566813" w:rsidP="00566813">
          <w:pPr>
            <w:pStyle w:val="C819DB42D7984941AA23710FA7B950E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13"/>
    <w:rsid w:val="00566813"/>
    <w:rsid w:val="0096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66813"/>
    <w:rPr>
      <w:color w:val="808080"/>
    </w:rPr>
  </w:style>
  <w:style w:type="paragraph" w:customStyle="1" w:styleId="66613746DABF442E8A2809515579E571">
    <w:name w:val="66613746DABF442E8A2809515579E571"/>
    <w:rsid w:val="00566813"/>
  </w:style>
  <w:style w:type="paragraph" w:customStyle="1" w:styleId="535D116C317B433A86EA3D18A162E25A">
    <w:name w:val="535D116C317B433A86EA3D18A162E25A"/>
    <w:rsid w:val="00566813"/>
  </w:style>
  <w:style w:type="paragraph" w:customStyle="1" w:styleId="C819DB42D7984941AA23710FA7B950E5">
    <w:name w:val="C819DB42D7984941AA23710FA7B950E5"/>
    <w:rsid w:val="00566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B2E4DF2A-DAF3-4596-9A2C-EAA5025FF5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519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EPM-KCQ-TP-000005-AR</dc:subject>
  <dc:creator>Rivamonte, Leonnito (RMP)</dc:creator>
  <cp:keywords>ᅟ</cp:keywords>
  <cp:lastModifiedBy>اسماء المطيري Asma Almutairi</cp:lastModifiedBy>
  <cp:revision>3</cp:revision>
  <cp:lastPrinted>2017-10-17T10:11:00Z</cp:lastPrinted>
  <dcterms:created xsi:type="dcterms:W3CDTF">2022-03-28T08:38:00Z</dcterms:created>
  <dcterms:modified xsi:type="dcterms:W3CDTF">2022-05-23T10:24:00Z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